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4AF3" w14:textId="77777777" w:rsidR="00EA0594" w:rsidRDefault="00EA0594">
      <w:pPr>
        <w:pStyle w:val="GDDatum"/>
      </w:pPr>
      <w:r>
        <w:t>Pfarrverband Ainring</w:t>
      </w:r>
      <w:r>
        <w:br/>
        <w:t>29.03.2025 - 06.04.2025</w:t>
      </w:r>
    </w:p>
    <w:p w14:paraId="0649ABAC" w14:textId="77777777" w:rsidR="00CD06B1" w:rsidRDefault="00CD06B1">
      <w:pPr>
        <w:pStyle w:val="Tag"/>
        <w:rPr>
          <w:u w:val="single"/>
        </w:rPr>
      </w:pPr>
    </w:p>
    <w:p w14:paraId="12BB0DFE" w14:textId="53412C34" w:rsidR="00EA0594" w:rsidRDefault="00EA0594">
      <w:pPr>
        <w:pStyle w:val="Tag"/>
      </w:pPr>
      <w:r>
        <w:rPr>
          <w:u w:val="single"/>
        </w:rPr>
        <w:t>29. 03.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3. Fastenwoche </w:t>
      </w:r>
    </w:p>
    <w:p w14:paraId="2D148837" w14:textId="77777777" w:rsidR="00EA0594" w:rsidRDefault="00EA0594" w:rsidP="00CD06B1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07BA6FA4" w14:textId="47BAB5EA" w:rsidR="00EA0594" w:rsidRDefault="00EA0594" w:rsidP="00CD06B1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CD06B1">
        <w:rPr>
          <w:b/>
          <w:bCs/>
        </w:rPr>
        <w:t xml:space="preserve">Hl. Messe </w:t>
      </w:r>
      <w:r w:rsidR="00471F47">
        <w:rPr>
          <w:b/>
          <w:bCs/>
        </w:rPr>
        <w:t>–</w:t>
      </w:r>
      <w:r>
        <w:t xml:space="preserve"> </w:t>
      </w:r>
      <w:bookmarkStart w:id="0" w:name="_Hlk193784605"/>
      <w:r w:rsidR="00471F47" w:rsidRPr="00471F47">
        <w:rPr>
          <w:b/>
          <w:bCs/>
        </w:rPr>
        <w:t>Vorstellung der EK-Kinder (Gruppe 2)</w:t>
      </w:r>
      <w:bookmarkEnd w:id="0"/>
      <w:r w:rsidRPr="00471F47">
        <w:rPr>
          <w:b/>
          <w:bCs/>
        </w:rPr>
        <w:br/>
      </w:r>
      <w:r>
        <w:t xml:space="preserve">gest. f. Susanne Hogger - </w:t>
      </w:r>
      <w:proofErr w:type="spellStart"/>
      <w:r>
        <w:t>Donederfam</w:t>
      </w:r>
      <w:proofErr w:type="spellEnd"/>
      <w:r>
        <w:t xml:space="preserve">. f. Siegfried </w:t>
      </w:r>
      <w:proofErr w:type="spellStart"/>
      <w:r>
        <w:t>Langwallner</w:t>
      </w:r>
      <w:proofErr w:type="spellEnd"/>
      <w:r>
        <w:t xml:space="preserve"> - </w:t>
      </w:r>
      <w:proofErr w:type="spellStart"/>
      <w:r>
        <w:t>Donederfam</w:t>
      </w:r>
      <w:proofErr w:type="spellEnd"/>
      <w:r>
        <w:t xml:space="preserve">. f. Hans Winkler - Fam. Schlosser f. Mechtild Schlosser z. 1. Todestag - f. Carolina Schläger mit Söhnen Andreas u. Herbert - f. Robert Kern z. 60. </w:t>
      </w:r>
      <w:proofErr w:type="spellStart"/>
      <w:r>
        <w:t>Geb</w:t>
      </w:r>
      <w:proofErr w:type="spellEnd"/>
      <w:r>
        <w:t>-Tag</w:t>
      </w:r>
    </w:p>
    <w:p w14:paraId="165988E6" w14:textId="77777777" w:rsidR="00EA0594" w:rsidRDefault="00EA0594" w:rsidP="00CD06B1">
      <w:pPr>
        <w:pStyle w:val="Termin"/>
        <w:spacing w:before="12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Benefizkonzert für Schule </w:t>
      </w:r>
      <w:proofErr w:type="spellStart"/>
      <w:r>
        <w:t>Kisauni</w:t>
      </w:r>
      <w:proofErr w:type="spellEnd"/>
    </w:p>
    <w:p w14:paraId="17FB32BD" w14:textId="77777777" w:rsidR="00CD06B1" w:rsidRDefault="00CD06B1">
      <w:pPr>
        <w:pStyle w:val="Termin"/>
      </w:pPr>
    </w:p>
    <w:p w14:paraId="26B6983E" w14:textId="77777777" w:rsidR="00CD06B1" w:rsidRDefault="00CD06B1">
      <w:pPr>
        <w:pStyle w:val="Termin"/>
      </w:pPr>
    </w:p>
    <w:p w14:paraId="5DED323F" w14:textId="77777777" w:rsidR="00CD06B1" w:rsidRDefault="00CD06B1">
      <w:pPr>
        <w:pStyle w:val="Termin"/>
      </w:pPr>
    </w:p>
    <w:p w14:paraId="03E59A61" w14:textId="77777777" w:rsidR="00EA0594" w:rsidRDefault="00EA0594">
      <w:pPr>
        <w:pStyle w:val="Tag"/>
      </w:pPr>
      <w:r>
        <w:rPr>
          <w:u w:val="single"/>
        </w:rPr>
        <w:t>30. 03. Sonntag</w:t>
      </w:r>
      <w:r>
        <w:tab/>
      </w:r>
      <w:r>
        <w:rPr>
          <w:b w:val="0"/>
          <w:bCs/>
          <w:u w:val="single"/>
        </w:rPr>
        <w:t xml:space="preserve">4. FASTENSONNTAG (Laetare) </w:t>
      </w:r>
    </w:p>
    <w:p w14:paraId="1A601EE8" w14:textId="77777777" w:rsidR="00EA0594" w:rsidRDefault="00EA0594" w:rsidP="00CD06B1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CD06B1">
        <w:rPr>
          <w:b/>
          <w:bCs/>
        </w:rPr>
        <w:t>Hl. Messe -</w:t>
      </w:r>
      <w:r>
        <w:t xml:space="preserve"> </w:t>
      </w:r>
      <w:r>
        <w:br/>
        <w:t xml:space="preserve">f. Arme Seelen - Fam. Huber f. Bruder u. Schwager Stefan Kern - Moosbauerngeschwister f. Pate Stefan Kern - Fam. Claudia Blüml f. Onkel Stefan Kern - Fam. Hans Öttl f. Stefan Kern - </w:t>
      </w:r>
      <w:proofErr w:type="spellStart"/>
      <w:r>
        <w:t>Kastnerfam</w:t>
      </w:r>
      <w:proofErr w:type="spellEnd"/>
      <w:r>
        <w:t xml:space="preserve">. f. Stefan Kern - Fam. Johann Langwieder f. Rosi </w:t>
      </w:r>
      <w:proofErr w:type="spellStart"/>
      <w:r>
        <w:t>Freiwang</w:t>
      </w:r>
      <w:proofErr w:type="spellEnd"/>
      <w:r>
        <w:t xml:space="preserve"> - Fam. Johann Langwieder f. Arme Seelen</w:t>
      </w:r>
    </w:p>
    <w:p w14:paraId="748E6F70" w14:textId="77777777" w:rsidR="00EA0594" w:rsidRDefault="00EA0594" w:rsidP="00CD06B1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CD06B1">
        <w:rPr>
          <w:b/>
          <w:bCs/>
        </w:rPr>
        <w:t xml:space="preserve">Hl. Messe m. Kommunion unter beiderlei Gestalten - </w:t>
      </w:r>
      <w:r w:rsidRPr="00CD06B1">
        <w:rPr>
          <w:b/>
          <w:bCs/>
        </w:rPr>
        <w:br/>
      </w:r>
      <w:r>
        <w:t>Opferstock f. Arme Seelen</w:t>
      </w:r>
    </w:p>
    <w:p w14:paraId="17560EA1" w14:textId="77777777" w:rsidR="00EA0594" w:rsidRDefault="00EA0594" w:rsidP="00CD06B1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CD06B1">
        <w:rPr>
          <w:b/>
          <w:bCs/>
        </w:rPr>
        <w:t xml:space="preserve">Wortgottesfeier - </w:t>
      </w:r>
      <w:r w:rsidRPr="00CD06B1">
        <w:rPr>
          <w:b/>
          <w:bCs/>
        </w:rPr>
        <w:br/>
      </w:r>
      <w:r>
        <w:t>z. Geburtstag f. Matthias Koch v. deiner Fam.</w:t>
      </w:r>
    </w:p>
    <w:p w14:paraId="5B7C028A" w14:textId="77777777" w:rsidR="00EA0594" w:rsidRDefault="00EA0594" w:rsidP="00CD06B1">
      <w:pPr>
        <w:pStyle w:val="Termin"/>
        <w:spacing w:before="120"/>
      </w:pPr>
      <w:r>
        <w:tab/>
        <w:t>11:00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Kirchenkaffee</w:t>
      </w:r>
    </w:p>
    <w:p w14:paraId="3F7A4FFC" w14:textId="77777777" w:rsidR="00EA0594" w:rsidRDefault="00EA0594" w:rsidP="00CD06B1">
      <w:pPr>
        <w:pStyle w:val="Termin"/>
        <w:spacing w:before="120"/>
      </w:pPr>
      <w:r>
        <w:tab/>
        <w:t>12:30</w:t>
      </w:r>
      <w:r>
        <w:tab/>
        <w:t xml:space="preserve">Straß </w:t>
      </w:r>
      <w:r>
        <w:tab/>
      </w:r>
      <w:r w:rsidRPr="00CD06B1">
        <w:rPr>
          <w:b/>
          <w:bCs/>
        </w:rPr>
        <w:t>Kreuzwegandacht</w:t>
      </w:r>
    </w:p>
    <w:p w14:paraId="5298410F" w14:textId="77777777" w:rsidR="00CD06B1" w:rsidRDefault="00CD06B1">
      <w:pPr>
        <w:pStyle w:val="Termin"/>
      </w:pPr>
    </w:p>
    <w:p w14:paraId="6CF4B083" w14:textId="77777777" w:rsidR="00CD06B1" w:rsidRDefault="00CD06B1">
      <w:pPr>
        <w:pStyle w:val="Termin"/>
      </w:pPr>
    </w:p>
    <w:p w14:paraId="6E4F5F20" w14:textId="77777777" w:rsidR="00CD06B1" w:rsidRDefault="00CD06B1">
      <w:pPr>
        <w:pStyle w:val="Termin"/>
      </w:pPr>
    </w:p>
    <w:p w14:paraId="525B46F2" w14:textId="77777777" w:rsidR="00EA0594" w:rsidRDefault="00EA0594">
      <w:pPr>
        <w:pStyle w:val="Tag"/>
      </w:pPr>
      <w:r>
        <w:rPr>
          <w:u w:val="single"/>
        </w:rPr>
        <w:t>31. 03. Montag</w:t>
      </w:r>
      <w:r>
        <w:tab/>
      </w:r>
      <w:proofErr w:type="spellStart"/>
      <w:r>
        <w:rPr>
          <w:b w:val="0"/>
          <w:bCs/>
          <w:u w:val="single"/>
        </w:rPr>
        <w:t>Montag</w:t>
      </w:r>
      <w:proofErr w:type="spellEnd"/>
      <w:r>
        <w:rPr>
          <w:b w:val="0"/>
          <w:bCs/>
          <w:u w:val="single"/>
        </w:rPr>
        <w:t xml:space="preserve"> der 4. Fastenwoche </w:t>
      </w:r>
    </w:p>
    <w:p w14:paraId="12BD87EF" w14:textId="77777777" w:rsidR="00EA0594" w:rsidRDefault="00EA0594" w:rsidP="00CD06B1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4BB87B6F" w14:textId="77777777" w:rsidR="00CD06B1" w:rsidRDefault="00CD06B1">
      <w:pPr>
        <w:pStyle w:val="Termin"/>
      </w:pPr>
    </w:p>
    <w:p w14:paraId="3F2106B8" w14:textId="77777777" w:rsidR="00CD06B1" w:rsidRDefault="00CD06B1">
      <w:pPr>
        <w:pStyle w:val="Termin"/>
      </w:pPr>
    </w:p>
    <w:p w14:paraId="290C45DA" w14:textId="77777777" w:rsidR="00CD06B1" w:rsidRDefault="00CD06B1">
      <w:pPr>
        <w:pStyle w:val="Termin"/>
      </w:pPr>
    </w:p>
    <w:p w14:paraId="0C14A362" w14:textId="77777777" w:rsidR="00EA0594" w:rsidRDefault="00EA0594">
      <w:pPr>
        <w:pStyle w:val="Tag"/>
      </w:pPr>
      <w:r>
        <w:rPr>
          <w:u w:val="single"/>
        </w:rPr>
        <w:t>01. 04. Dienstag</w:t>
      </w:r>
      <w:r>
        <w:tab/>
      </w:r>
      <w:proofErr w:type="spellStart"/>
      <w:r>
        <w:rPr>
          <w:b w:val="0"/>
          <w:bCs/>
          <w:u w:val="single"/>
        </w:rPr>
        <w:t>Dienstag</w:t>
      </w:r>
      <w:proofErr w:type="spellEnd"/>
      <w:r>
        <w:rPr>
          <w:b w:val="0"/>
          <w:bCs/>
          <w:u w:val="single"/>
        </w:rPr>
        <w:t xml:space="preserve"> der 4. Fastenwoche </w:t>
      </w:r>
    </w:p>
    <w:p w14:paraId="3E846A56" w14:textId="77777777" w:rsidR="00CD06B1" w:rsidRDefault="00EA0594" w:rsidP="00CD06B1">
      <w:pPr>
        <w:pStyle w:val="Termin"/>
        <w:spacing w:before="120"/>
      </w:pPr>
      <w:r>
        <w:tab/>
        <w:t>8:30</w:t>
      </w:r>
      <w:r>
        <w:tab/>
        <w:t xml:space="preserve"> </w:t>
      </w:r>
      <w:r>
        <w:tab/>
        <w:t xml:space="preserve">Einkehrtag in </w:t>
      </w:r>
      <w:proofErr w:type="spellStart"/>
      <w:r>
        <w:t>Feichten</w:t>
      </w:r>
      <w:proofErr w:type="spellEnd"/>
      <w:r>
        <w:t xml:space="preserve"> an d. Alz mit Pater Schwarzfischer;</w:t>
      </w:r>
    </w:p>
    <w:p w14:paraId="0ECCABFD" w14:textId="656ECE6D" w:rsidR="00EA0594" w:rsidRDefault="00CD06B1" w:rsidP="00CD06B1">
      <w:pPr>
        <w:pStyle w:val="Termin"/>
        <w:spacing w:before="120"/>
      </w:pPr>
      <w:r>
        <w:tab/>
      </w:r>
      <w:r>
        <w:tab/>
      </w:r>
      <w:r>
        <w:tab/>
      </w:r>
      <w:r w:rsidR="00EA0594">
        <w:t>Abfahrt: 8:30 Ainring, 8:35 Thundorf, 8:45 Straß</w:t>
      </w:r>
    </w:p>
    <w:p w14:paraId="4EE32672" w14:textId="77777777" w:rsidR="00EA0594" w:rsidRDefault="00EA0594" w:rsidP="00CD06B1">
      <w:pPr>
        <w:pStyle w:val="Termin"/>
        <w:spacing w:before="120"/>
      </w:pPr>
      <w:r>
        <w:tab/>
      </w:r>
      <w:r w:rsidRPr="00CD06B1">
        <w:rPr>
          <w:strike/>
        </w:rPr>
        <w:t>19:00</w:t>
      </w:r>
      <w:r w:rsidRPr="00CD06B1">
        <w:rPr>
          <w:strike/>
        </w:rPr>
        <w:tab/>
        <w:t xml:space="preserve">Straß </w:t>
      </w:r>
      <w:r w:rsidRPr="00CD06B1">
        <w:rPr>
          <w:strike/>
        </w:rPr>
        <w:tab/>
        <w:t>Hl. Messe</w:t>
      </w:r>
      <w:r>
        <w:t xml:space="preserve"> - </w:t>
      </w:r>
      <w:r w:rsidRPr="00CD06B1">
        <w:rPr>
          <w:b/>
          <w:bCs/>
        </w:rPr>
        <w:t>entfällt wegen Einkehrtag</w:t>
      </w:r>
    </w:p>
    <w:p w14:paraId="664DF0D4" w14:textId="77777777" w:rsidR="00CD06B1" w:rsidRDefault="00CD06B1">
      <w:pPr>
        <w:pStyle w:val="Termin"/>
      </w:pPr>
    </w:p>
    <w:p w14:paraId="00F9E82B" w14:textId="77777777" w:rsidR="00CD06B1" w:rsidRDefault="00CD06B1">
      <w:pPr>
        <w:pStyle w:val="Termin"/>
      </w:pPr>
    </w:p>
    <w:p w14:paraId="0B20CC3B" w14:textId="77777777" w:rsidR="00CD06B1" w:rsidRDefault="00CD06B1">
      <w:pPr>
        <w:pStyle w:val="Termin"/>
      </w:pPr>
    </w:p>
    <w:p w14:paraId="7B46BE73" w14:textId="77777777" w:rsidR="00EA0594" w:rsidRDefault="00EA0594">
      <w:pPr>
        <w:pStyle w:val="Tag"/>
      </w:pPr>
      <w:r>
        <w:rPr>
          <w:u w:val="single"/>
        </w:rPr>
        <w:t>02. 04. Mittwoch</w:t>
      </w:r>
      <w:r>
        <w:tab/>
      </w:r>
      <w:r>
        <w:rPr>
          <w:b w:val="0"/>
          <w:bCs/>
          <w:u w:val="single"/>
        </w:rPr>
        <w:t xml:space="preserve">Hl. Franz von Paola, Einsiedler, Ordensgründer </w:t>
      </w:r>
    </w:p>
    <w:p w14:paraId="64053637" w14:textId="77777777" w:rsidR="00EA0594" w:rsidRDefault="00EA0594" w:rsidP="00CD06B1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36FDC04F" w14:textId="77777777" w:rsidR="00EA0594" w:rsidRDefault="00EA0594" w:rsidP="00CD06B1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CD06B1">
        <w:rPr>
          <w:b/>
          <w:bCs/>
        </w:rPr>
        <w:t>Hl. Messe -</w:t>
      </w:r>
      <w:r>
        <w:t xml:space="preserve"> </w:t>
      </w:r>
      <w:r>
        <w:br/>
        <w:t>f. Simon Weber v. Fam. Mahler</w:t>
      </w:r>
    </w:p>
    <w:p w14:paraId="49966471" w14:textId="77777777" w:rsidR="00CD06B1" w:rsidRDefault="00CD06B1">
      <w:pPr>
        <w:pStyle w:val="Termin"/>
      </w:pPr>
    </w:p>
    <w:p w14:paraId="345B7EC6" w14:textId="77777777" w:rsidR="00CD06B1" w:rsidRDefault="00CD06B1">
      <w:pPr>
        <w:pStyle w:val="Termin"/>
      </w:pPr>
    </w:p>
    <w:p w14:paraId="3FC778DB" w14:textId="77777777" w:rsidR="00EA0594" w:rsidRDefault="00EA0594" w:rsidP="00CD06B1">
      <w:pPr>
        <w:pStyle w:val="Tag"/>
        <w:spacing w:before="0"/>
      </w:pPr>
      <w:r>
        <w:rPr>
          <w:u w:val="single"/>
        </w:rPr>
        <w:t>03. 04.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4. Fastenwoche </w:t>
      </w:r>
    </w:p>
    <w:p w14:paraId="62744173" w14:textId="77777777" w:rsidR="00EA0594" w:rsidRDefault="00EA0594" w:rsidP="00CD06B1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20FFB517" w14:textId="77777777" w:rsidR="00EA0594" w:rsidRDefault="00EA0594" w:rsidP="00CD06B1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CD06B1">
        <w:rPr>
          <w:b/>
          <w:bCs/>
        </w:rPr>
        <w:t>Hl. Messe -</w:t>
      </w:r>
      <w:r>
        <w:t xml:space="preserve"> </w:t>
      </w:r>
      <w:r>
        <w:br/>
        <w:t xml:space="preserve">Fam. Georg Gruber f. Stefan Kern - Fam. Alfons Brüderl f. Stefan Kern - Fam. Lindner f. Albert Hofmann - Fam. Peter Edfelder f. Rosi </w:t>
      </w:r>
      <w:proofErr w:type="spellStart"/>
      <w:r>
        <w:t>Freiwang</w:t>
      </w:r>
      <w:proofErr w:type="spellEnd"/>
      <w:r>
        <w:t xml:space="preserve"> - Christa Öttl f. Rosi u. Hansi </w:t>
      </w:r>
      <w:proofErr w:type="spellStart"/>
      <w:r>
        <w:t>Freiwang</w:t>
      </w:r>
      <w:proofErr w:type="spellEnd"/>
      <w:r>
        <w:t xml:space="preserve"> - Kathi Eisl f. Elisabeth Wolfgruber</w:t>
      </w:r>
    </w:p>
    <w:p w14:paraId="6CF1CB9C" w14:textId="77777777" w:rsidR="00CD06B1" w:rsidRDefault="00CD06B1">
      <w:pPr>
        <w:pStyle w:val="Termin"/>
      </w:pPr>
    </w:p>
    <w:p w14:paraId="5BA5A927" w14:textId="77777777" w:rsidR="00CD06B1" w:rsidRDefault="00CD06B1">
      <w:pPr>
        <w:pStyle w:val="Termin"/>
      </w:pPr>
    </w:p>
    <w:p w14:paraId="12EF0452" w14:textId="77777777" w:rsidR="00CD06B1" w:rsidRDefault="00CD06B1">
      <w:pPr>
        <w:pStyle w:val="Termin"/>
      </w:pPr>
    </w:p>
    <w:p w14:paraId="2DC11FEE" w14:textId="77777777" w:rsidR="00CD06B1" w:rsidRDefault="00CD06B1">
      <w:pPr>
        <w:pStyle w:val="Termin"/>
      </w:pPr>
    </w:p>
    <w:p w14:paraId="5B745320" w14:textId="77777777" w:rsidR="00CD06B1" w:rsidRDefault="00CD06B1">
      <w:pPr>
        <w:pStyle w:val="Termin"/>
      </w:pPr>
    </w:p>
    <w:p w14:paraId="0CD304CE" w14:textId="77777777" w:rsidR="00EA0594" w:rsidRDefault="00EA0594">
      <w:pPr>
        <w:pStyle w:val="Tag"/>
      </w:pPr>
      <w:r>
        <w:rPr>
          <w:u w:val="single"/>
        </w:rPr>
        <w:t>04. 04. Freitag</w:t>
      </w:r>
      <w:r>
        <w:tab/>
      </w:r>
      <w:r>
        <w:rPr>
          <w:b w:val="0"/>
          <w:bCs/>
          <w:u w:val="single"/>
        </w:rPr>
        <w:t xml:space="preserve">Hl. Isidor, Bischof, Kirchenlehrer </w:t>
      </w:r>
    </w:p>
    <w:p w14:paraId="166C1753" w14:textId="77777777" w:rsidR="00EA0594" w:rsidRDefault="00EA0594" w:rsidP="00CD06B1">
      <w:pPr>
        <w:pStyle w:val="Termin"/>
        <w:spacing w:before="120"/>
      </w:pPr>
      <w:r>
        <w:tab/>
        <w:t>19:00</w:t>
      </w:r>
      <w:r>
        <w:tab/>
        <w:t xml:space="preserve">Ainring </w:t>
      </w:r>
      <w:r>
        <w:tab/>
      </w:r>
      <w:r w:rsidRPr="00CD06B1">
        <w:rPr>
          <w:b/>
          <w:bCs/>
        </w:rPr>
        <w:t xml:space="preserve">Herz-Jesu-Amt - </w:t>
      </w:r>
      <w:r w:rsidRPr="00CD06B1">
        <w:rPr>
          <w:b/>
          <w:bCs/>
        </w:rPr>
        <w:br/>
      </w:r>
      <w:proofErr w:type="spellStart"/>
      <w:r>
        <w:t>Felberfam</w:t>
      </w:r>
      <w:proofErr w:type="spellEnd"/>
      <w:r>
        <w:t xml:space="preserve">. f. Papa, Opa u. Uropa Johann Hogger z. Geburtstag - </w:t>
      </w:r>
      <w:proofErr w:type="spellStart"/>
      <w:r>
        <w:t>Felberfam</w:t>
      </w:r>
      <w:proofErr w:type="spellEnd"/>
      <w:r>
        <w:t>. f. verst. Verwandtschaft - Fam. Greß f. Rupert u. Franz Greß</w:t>
      </w:r>
    </w:p>
    <w:p w14:paraId="2ECF3E4E" w14:textId="77777777" w:rsidR="00CD06B1" w:rsidRDefault="00CD06B1">
      <w:pPr>
        <w:pStyle w:val="Termin"/>
      </w:pPr>
    </w:p>
    <w:p w14:paraId="7B1A2F8F" w14:textId="77777777" w:rsidR="00CD06B1" w:rsidRDefault="00CD06B1">
      <w:pPr>
        <w:pStyle w:val="Termin"/>
      </w:pPr>
    </w:p>
    <w:p w14:paraId="1DA6A3E3" w14:textId="77777777" w:rsidR="00CD06B1" w:rsidRDefault="00CD06B1">
      <w:pPr>
        <w:pStyle w:val="Termin"/>
      </w:pPr>
    </w:p>
    <w:p w14:paraId="5139421E" w14:textId="77777777" w:rsidR="00CD06B1" w:rsidRDefault="00CD06B1">
      <w:pPr>
        <w:pStyle w:val="Termin"/>
      </w:pPr>
    </w:p>
    <w:p w14:paraId="1898DB4F" w14:textId="77777777" w:rsidR="00CD06B1" w:rsidRDefault="00CD06B1">
      <w:pPr>
        <w:pStyle w:val="Termin"/>
      </w:pPr>
    </w:p>
    <w:p w14:paraId="4BC77F61" w14:textId="77777777" w:rsidR="00EA0594" w:rsidRDefault="00EA0594">
      <w:pPr>
        <w:pStyle w:val="Tag"/>
      </w:pPr>
      <w:r>
        <w:rPr>
          <w:u w:val="single"/>
        </w:rPr>
        <w:t>05. 04. Samstag</w:t>
      </w:r>
      <w:r>
        <w:tab/>
      </w:r>
      <w:r>
        <w:rPr>
          <w:b w:val="0"/>
          <w:bCs/>
          <w:u w:val="single"/>
        </w:rPr>
        <w:t xml:space="preserve">Hl. Vinzenz Ferrer, Ordenspriester, Bußprediger </w:t>
      </w:r>
    </w:p>
    <w:p w14:paraId="3F6E76DE" w14:textId="77777777" w:rsidR="00EA0594" w:rsidRDefault="00EA0594" w:rsidP="00CD06B1">
      <w:pPr>
        <w:pStyle w:val="Termin"/>
        <w:spacing w:before="120"/>
      </w:pPr>
      <w:r>
        <w:tab/>
        <w:t>7:25</w:t>
      </w:r>
      <w:r>
        <w:tab/>
        <w:t xml:space="preserve">Feldkirchen </w:t>
      </w:r>
      <w:r>
        <w:tab/>
        <w:t>Rosenkranz</w:t>
      </w:r>
    </w:p>
    <w:p w14:paraId="0BD2F932" w14:textId="77777777" w:rsidR="00EA0594" w:rsidRDefault="00EA0594" w:rsidP="00CD06B1">
      <w:pPr>
        <w:pStyle w:val="Termin"/>
        <w:spacing w:before="120"/>
      </w:pPr>
      <w:r>
        <w:tab/>
        <w:t>8:00</w:t>
      </w:r>
      <w:r>
        <w:tab/>
        <w:t xml:space="preserve">Feldkirchen </w:t>
      </w:r>
      <w:r>
        <w:tab/>
      </w:r>
      <w:r w:rsidRPr="00CD06B1">
        <w:rPr>
          <w:b/>
          <w:bCs/>
        </w:rPr>
        <w:t xml:space="preserve">Marienmesse - </w:t>
      </w:r>
      <w:r w:rsidRPr="00CD06B1">
        <w:rPr>
          <w:b/>
          <w:bCs/>
        </w:rPr>
        <w:br/>
      </w:r>
      <w:proofErr w:type="spellStart"/>
      <w:r>
        <w:t>Legio</w:t>
      </w:r>
      <w:proofErr w:type="spellEnd"/>
      <w:r>
        <w:t xml:space="preserve"> Mariens z. Ehren d. Muttergottes</w:t>
      </w:r>
    </w:p>
    <w:p w14:paraId="37AE9EC6" w14:textId="77777777" w:rsidR="00EA0594" w:rsidRDefault="00EA0594" w:rsidP="00CD06B1">
      <w:pPr>
        <w:pStyle w:val="Termin"/>
        <w:spacing w:before="120"/>
      </w:pPr>
      <w:r>
        <w:tab/>
        <w:t>11:00</w:t>
      </w:r>
      <w:r>
        <w:tab/>
        <w:t xml:space="preserve">Feldkirchen </w:t>
      </w:r>
      <w:r>
        <w:tab/>
        <w:t xml:space="preserve">Taufe Jakob </w:t>
      </w:r>
      <w:proofErr w:type="spellStart"/>
      <w:r>
        <w:t>Brötzner</w:t>
      </w:r>
      <w:proofErr w:type="spellEnd"/>
    </w:p>
    <w:p w14:paraId="410DE0D4" w14:textId="77777777" w:rsidR="00EA0594" w:rsidRDefault="00EA0594" w:rsidP="00CD06B1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4C77091F" w14:textId="77777777" w:rsidR="00EA0594" w:rsidRDefault="00EA0594" w:rsidP="00CD06B1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CD06B1">
        <w:rPr>
          <w:b/>
          <w:bCs/>
        </w:rPr>
        <w:t>Wortgottesfeier (Weltladen- u. Fair-Trade-Rosenverkauf) -</w:t>
      </w:r>
      <w:r>
        <w:t xml:space="preserve"> </w:t>
      </w:r>
      <w:r>
        <w:br/>
        <w:t xml:space="preserve">f. Hans </w:t>
      </w:r>
      <w:proofErr w:type="spellStart"/>
      <w:r>
        <w:t>Hinterstoißer</w:t>
      </w:r>
      <w:proofErr w:type="spellEnd"/>
      <w:r>
        <w:t xml:space="preserve"> v. d. Nachbarschaft - f. Wolfgang Seidel v. Fam. Seidel</w:t>
      </w:r>
    </w:p>
    <w:p w14:paraId="29EF99B2" w14:textId="77777777" w:rsidR="00CD06B1" w:rsidRDefault="00CD06B1">
      <w:pPr>
        <w:pStyle w:val="Termin"/>
      </w:pPr>
    </w:p>
    <w:p w14:paraId="4E76D568" w14:textId="77777777" w:rsidR="00CD06B1" w:rsidRDefault="00CD06B1">
      <w:pPr>
        <w:pStyle w:val="Termin"/>
      </w:pPr>
    </w:p>
    <w:p w14:paraId="4E853F33" w14:textId="77777777" w:rsidR="00CD06B1" w:rsidRDefault="00CD06B1">
      <w:pPr>
        <w:pStyle w:val="Termin"/>
      </w:pPr>
    </w:p>
    <w:p w14:paraId="56D675D5" w14:textId="77777777" w:rsidR="00CD06B1" w:rsidRDefault="00CD06B1">
      <w:pPr>
        <w:pStyle w:val="Termin"/>
      </w:pPr>
    </w:p>
    <w:p w14:paraId="6E87766F" w14:textId="77777777" w:rsidR="00CD06B1" w:rsidRDefault="00CD06B1">
      <w:pPr>
        <w:pStyle w:val="Termin"/>
      </w:pPr>
    </w:p>
    <w:p w14:paraId="0DA5B784" w14:textId="5A1119B9" w:rsidR="00EA0594" w:rsidRDefault="00EA0594">
      <w:pPr>
        <w:pStyle w:val="Tag"/>
      </w:pPr>
      <w:r>
        <w:rPr>
          <w:u w:val="single"/>
        </w:rPr>
        <w:t>06. 04. Sonntag</w:t>
      </w:r>
      <w:r>
        <w:tab/>
      </w:r>
      <w:r>
        <w:rPr>
          <w:b w:val="0"/>
          <w:bCs/>
          <w:u w:val="single"/>
        </w:rPr>
        <w:t xml:space="preserve">5. FASTENSONNTAG - </w:t>
      </w:r>
      <w:r w:rsidR="00CD06B1" w:rsidRPr="00CD06B1">
        <w:rPr>
          <w:u w:val="single"/>
        </w:rPr>
        <w:t>Kollekte für das Bischöfliche Hilfswerk "MISEREOR" (mit Fastenopfer der Kinder)</w:t>
      </w:r>
    </w:p>
    <w:p w14:paraId="26FC12FF" w14:textId="30B244ED" w:rsidR="00CD06B1" w:rsidRDefault="00EA0594" w:rsidP="00CD06B1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CD06B1">
        <w:rPr>
          <w:b/>
          <w:bCs/>
        </w:rPr>
        <w:t>Hl. Messe (Weltladen- und Fair-Trade-Rosenverkauf) -</w:t>
      </w:r>
      <w:r>
        <w:t xml:space="preserve"> </w:t>
      </w:r>
      <w:r>
        <w:br/>
        <w:t xml:space="preserve">Fam. Stefan Hasenöhrl f. Stefan Kern - Anna </w:t>
      </w:r>
      <w:proofErr w:type="spellStart"/>
      <w:r>
        <w:t>Weidenspointner</w:t>
      </w:r>
      <w:proofErr w:type="spellEnd"/>
      <w:r>
        <w:t xml:space="preserve"> f. </w:t>
      </w:r>
      <w:proofErr w:type="spellStart"/>
      <w:r>
        <w:t>Lisie</w:t>
      </w:r>
      <w:proofErr w:type="spellEnd"/>
      <w:r>
        <w:t xml:space="preserve"> Wolfgruber - Kathi Huber f. Ehemann Hermann Huber u. Eltern - Matthias Maier f. Schwiegervater Martin </w:t>
      </w:r>
      <w:proofErr w:type="spellStart"/>
      <w:r>
        <w:t>Kuglstatter</w:t>
      </w:r>
      <w:proofErr w:type="spellEnd"/>
      <w:r>
        <w:t xml:space="preserve"> </w:t>
      </w:r>
      <w:r w:rsidR="00CD06B1">
        <w:t>–</w:t>
      </w:r>
      <w:r>
        <w:t xml:space="preserve"> </w:t>
      </w:r>
    </w:p>
    <w:p w14:paraId="297E00D8" w14:textId="5BA03DF9" w:rsidR="00EA0594" w:rsidRDefault="00CD06B1" w:rsidP="00CD06B1">
      <w:pPr>
        <w:pStyle w:val="Termin"/>
      </w:pPr>
      <w:r>
        <w:tab/>
      </w:r>
      <w:r>
        <w:tab/>
      </w:r>
      <w:r>
        <w:tab/>
      </w:r>
      <w:r w:rsidR="00EA0594">
        <w:t xml:space="preserve">f. Gertraud Helmberger v. Sepp u. Rosi </w:t>
      </w:r>
      <w:proofErr w:type="spellStart"/>
      <w:r w:rsidR="00EA0594">
        <w:t>Waldhutter</w:t>
      </w:r>
      <w:proofErr w:type="spellEnd"/>
      <w:r w:rsidR="00EA0594">
        <w:t xml:space="preserve"> - Leni </w:t>
      </w:r>
      <w:proofErr w:type="spellStart"/>
      <w:r w:rsidR="00EA0594">
        <w:t>Weidenspointner</w:t>
      </w:r>
      <w:proofErr w:type="spellEnd"/>
      <w:r w:rsidR="00EA0594">
        <w:t xml:space="preserve"> f. Hans Kern - Leni </w:t>
      </w:r>
      <w:proofErr w:type="spellStart"/>
      <w:r w:rsidR="00EA0594">
        <w:t>Weidenspointner</w:t>
      </w:r>
      <w:proofErr w:type="spellEnd"/>
      <w:r w:rsidR="00EA0594">
        <w:t xml:space="preserve"> f. Flora Haimbuchner - Fam. Maria Egger f. Johann u. Anna Egger</w:t>
      </w:r>
    </w:p>
    <w:p w14:paraId="61F339A8" w14:textId="77777777" w:rsidR="00EA0594" w:rsidRPr="00CD06B1" w:rsidRDefault="00EA0594" w:rsidP="00CD06B1">
      <w:pPr>
        <w:pStyle w:val="Termin"/>
        <w:spacing w:before="120"/>
        <w:rPr>
          <w:b/>
          <w:bCs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CD06B1">
        <w:rPr>
          <w:b/>
          <w:bCs/>
        </w:rPr>
        <w:t xml:space="preserve">Wortgottesfeier - anschl. </w:t>
      </w:r>
      <w:proofErr w:type="gramStart"/>
      <w:r w:rsidRPr="00CD06B1">
        <w:rPr>
          <w:b/>
          <w:bCs/>
        </w:rPr>
        <w:t>Fastenessen  (</w:t>
      </w:r>
      <w:proofErr w:type="gramEnd"/>
      <w:r w:rsidRPr="00CD06B1">
        <w:rPr>
          <w:b/>
          <w:bCs/>
        </w:rPr>
        <w:t>Weltladen- u. Fair-Trade-Rosenverkauf)</w:t>
      </w:r>
    </w:p>
    <w:p w14:paraId="4AF7BE0B" w14:textId="77777777" w:rsidR="00EA0594" w:rsidRDefault="00EA0594" w:rsidP="00CD06B1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CD06B1">
        <w:rPr>
          <w:b/>
          <w:bCs/>
        </w:rPr>
        <w:t>Hl. Messe -</w:t>
      </w:r>
      <w:r>
        <w:t xml:space="preserve"> </w:t>
      </w:r>
      <w:r>
        <w:br/>
        <w:t xml:space="preserve">f. Ehemann u. Vater Stefan Hogger z. Sterbetag - Fanny Hogger f. Peter Kern - Fanny Hogger f. Frieda </w:t>
      </w:r>
      <w:proofErr w:type="spellStart"/>
      <w:r>
        <w:t>Kuglstatter</w:t>
      </w:r>
      <w:proofErr w:type="spellEnd"/>
      <w:r>
        <w:t xml:space="preserve"> - </w:t>
      </w:r>
      <w:proofErr w:type="spellStart"/>
      <w:r>
        <w:t>Adelstettener</w:t>
      </w:r>
      <w:proofErr w:type="spellEnd"/>
      <w:r>
        <w:t xml:space="preserve"> Stammtischfrauen f. Maria </w:t>
      </w:r>
      <w:proofErr w:type="spellStart"/>
      <w:r>
        <w:t>Geigl</w:t>
      </w:r>
      <w:proofErr w:type="spellEnd"/>
      <w:r>
        <w:t xml:space="preserve"> - Fam. Niedermann f. Maria </w:t>
      </w:r>
      <w:proofErr w:type="spellStart"/>
      <w:r>
        <w:t>Geigl</w:t>
      </w:r>
      <w:proofErr w:type="spellEnd"/>
      <w:r>
        <w:t xml:space="preserve"> - Fam. Heini </w:t>
      </w:r>
      <w:proofErr w:type="spellStart"/>
      <w:r>
        <w:t>Abfalter</w:t>
      </w:r>
      <w:proofErr w:type="spellEnd"/>
      <w:r>
        <w:t xml:space="preserve"> f. Schwester Hilde Hogger</w:t>
      </w:r>
    </w:p>
    <w:p w14:paraId="1D4287F0" w14:textId="77777777" w:rsidR="00EA0594" w:rsidRDefault="00EA0594" w:rsidP="00CD06B1">
      <w:pPr>
        <w:pStyle w:val="Termin"/>
        <w:spacing w:before="120"/>
      </w:pPr>
      <w:r>
        <w:tab/>
        <w:t>11:15</w:t>
      </w:r>
      <w:r>
        <w:tab/>
        <w:t xml:space="preserve">Ainring </w:t>
      </w:r>
      <w:r>
        <w:tab/>
        <w:t>Taufe Amelie Reger</w:t>
      </w:r>
    </w:p>
    <w:p w14:paraId="1C65B0CC" w14:textId="77777777" w:rsidR="00EA0594" w:rsidRDefault="00EA0594" w:rsidP="00CD06B1">
      <w:pPr>
        <w:pStyle w:val="Termin"/>
        <w:spacing w:before="120"/>
      </w:pPr>
      <w:r>
        <w:tab/>
        <w:t>12:30</w:t>
      </w:r>
      <w:r>
        <w:tab/>
        <w:t xml:space="preserve">Thundorf </w:t>
      </w:r>
      <w:r>
        <w:tab/>
      </w:r>
      <w:r w:rsidRPr="00CD06B1">
        <w:rPr>
          <w:b/>
          <w:bCs/>
        </w:rPr>
        <w:t>Kreuzwegandacht</w:t>
      </w:r>
    </w:p>
    <w:p w14:paraId="05CC2905" w14:textId="044E542D" w:rsidR="00CD06B1" w:rsidRPr="00CD06B1" w:rsidRDefault="00EA0594" w:rsidP="00CD06B1">
      <w:pPr>
        <w:pStyle w:val="Termin"/>
        <w:spacing w:before="120"/>
        <w:rPr>
          <w:b/>
          <w:bCs/>
        </w:rPr>
      </w:pPr>
      <w:r>
        <w:tab/>
        <w:t>14:00</w:t>
      </w:r>
      <w:r>
        <w:tab/>
        <w:t xml:space="preserve">Ainring </w:t>
      </w:r>
      <w:r>
        <w:tab/>
      </w:r>
      <w:r w:rsidRPr="00CD06B1">
        <w:rPr>
          <w:b/>
          <w:bCs/>
        </w:rPr>
        <w:t xml:space="preserve">PV-Kreuzweg zum </w:t>
      </w:r>
      <w:proofErr w:type="spellStart"/>
      <w:r w:rsidRPr="00CD06B1">
        <w:rPr>
          <w:b/>
          <w:bCs/>
        </w:rPr>
        <w:t>Ulrichshögl</w:t>
      </w:r>
      <w:proofErr w:type="spellEnd"/>
    </w:p>
    <w:sectPr w:rsidR="00CD06B1" w:rsidRPr="00CD06B1" w:rsidSect="00CD0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2D4C" w14:textId="77777777" w:rsidR="00EA0594" w:rsidRDefault="00EA0594">
      <w:pPr>
        <w:spacing w:before="0"/>
      </w:pPr>
      <w:r>
        <w:separator/>
      </w:r>
    </w:p>
  </w:endnote>
  <w:endnote w:type="continuationSeparator" w:id="0">
    <w:p w14:paraId="0DD7EF00" w14:textId="77777777" w:rsidR="00EA0594" w:rsidRDefault="00EA05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06D1" w14:textId="77777777" w:rsidR="0081367A" w:rsidRDefault="00813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2A9" w14:textId="77777777" w:rsidR="0081367A" w:rsidRDefault="008136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2981" w14:textId="77777777" w:rsidR="0081367A" w:rsidRDefault="00813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A25A" w14:textId="77777777" w:rsidR="00EA0594" w:rsidRDefault="00EA0594">
      <w:pPr>
        <w:spacing w:before="0"/>
      </w:pPr>
      <w:r>
        <w:separator/>
      </w:r>
    </w:p>
  </w:footnote>
  <w:footnote w:type="continuationSeparator" w:id="0">
    <w:p w14:paraId="3CA40DC8" w14:textId="77777777" w:rsidR="00EA0594" w:rsidRDefault="00EA05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F074" w14:textId="77777777" w:rsidR="0081367A" w:rsidRDefault="00813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30F6" w14:textId="77777777" w:rsidR="0081367A" w:rsidRDefault="008136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DD20" w14:textId="77777777" w:rsidR="0081367A" w:rsidRDefault="008136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94"/>
    <w:rsid w:val="00471F47"/>
    <w:rsid w:val="005521A2"/>
    <w:rsid w:val="00595CBD"/>
    <w:rsid w:val="00771AE1"/>
    <w:rsid w:val="007E195D"/>
    <w:rsid w:val="0081367A"/>
    <w:rsid w:val="00CD06B1"/>
    <w:rsid w:val="00E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E6C24"/>
  <w14:defaultImageDpi w14:val="0"/>
  <w15:docId w15:val="{FB05BB72-BF25-4D2A-87D4-23DFA23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526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3</cp:revision>
  <cp:lastPrinted>2025-03-25T07:29:00Z</cp:lastPrinted>
  <dcterms:created xsi:type="dcterms:W3CDTF">2025-03-18T08:59:00Z</dcterms:created>
  <dcterms:modified xsi:type="dcterms:W3CDTF">2025-03-25T07:43:00Z</dcterms:modified>
</cp:coreProperties>
</file>